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1062D" w14:textId="77777777" w:rsidR="00A90667" w:rsidRPr="00665E08" w:rsidRDefault="00A90667" w:rsidP="00D932AB">
      <w:pPr>
        <w:spacing w:after="0" w:line="240" w:lineRule="auto"/>
        <w:rPr>
          <w:rFonts w:ascii="Conto" w:hAnsi="Conto" w:cs="Arial"/>
        </w:rPr>
      </w:pPr>
    </w:p>
    <w:p w14:paraId="6B46CE94" w14:textId="77777777" w:rsidR="00503F34" w:rsidRPr="00665E08" w:rsidRDefault="00503F34" w:rsidP="00D932AB">
      <w:pPr>
        <w:spacing w:after="0" w:line="240" w:lineRule="auto"/>
        <w:rPr>
          <w:rFonts w:ascii="Conto" w:hAnsi="Conto" w:cs="Arial"/>
        </w:rPr>
      </w:pPr>
    </w:p>
    <w:p w14:paraId="166FE2A1" w14:textId="77777777" w:rsidR="00D932AB" w:rsidRPr="00665E08" w:rsidRDefault="00D932AB" w:rsidP="00D932AB">
      <w:pPr>
        <w:spacing w:after="0" w:line="240" w:lineRule="auto"/>
        <w:rPr>
          <w:rFonts w:ascii="Conto" w:hAnsi="Conto" w:cs="Arial"/>
        </w:rPr>
      </w:pPr>
    </w:p>
    <w:p w14:paraId="5D55EC77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Zurück an: </w:t>
      </w:r>
    </w:p>
    <w:p w14:paraId="445D70FD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4FC478FE" w14:textId="77777777" w:rsidR="00D932AB" w:rsidRPr="008F5C34" w:rsidRDefault="00ED1D52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>
        <w:rPr>
          <w:rFonts w:ascii="Conto" w:hAnsi="Conto" w:cs="Arial"/>
          <w:sz w:val="20"/>
          <w:szCs w:val="20"/>
        </w:rPr>
        <w:t>KLINGE Steuerberater</w:t>
      </w:r>
      <w:r w:rsidR="00D932AB" w:rsidRPr="008F5C34">
        <w:rPr>
          <w:rFonts w:ascii="Conto" w:hAnsi="Conto" w:cs="Arial"/>
          <w:sz w:val="20"/>
          <w:szCs w:val="20"/>
        </w:rPr>
        <w:t xml:space="preserve"> </w:t>
      </w:r>
    </w:p>
    <w:p w14:paraId="3F62955F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>Steuerberaterin Julia Klinge</w:t>
      </w:r>
    </w:p>
    <w:p w14:paraId="440922F8" w14:textId="1A717027" w:rsidR="00D932AB" w:rsidRPr="008F5C34" w:rsidRDefault="00556241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>
        <w:rPr>
          <w:rFonts w:ascii="Conto" w:hAnsi="Conto" w:cs="Arial"/>
          <w:sz w:val="20"/>
          <w:szCs w:val="20"/>
        </w:rPr>
        <w:t>Kevelaerer Straße 24</w:t>
      </w:r>
    </w:p>
    <w:p w14:paraId="2D8F6C8C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>47608 Geldern</w:t>
      </w:r>
    </w:p>
    <w:p w14:paraId="7243F246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33B26935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Fax: </w:t>
      </w:r>
      <w:r w:rsidR="006774BD" w:rsidRPr="008F5C34">
        <w:rPr>
          <w:rFonts w:ascii="Conto" w:hAnsi="Conto" w:cs="Arial"/>
          <w:sz w:val="20"/>
          <w:szCs w:val="20"/>
        </w:rPr>
        <w:t xml:space="preserve">+49 </w:t>
      </w:r>
      <w:r w:rsidRPr="008F5C34">
        <w:rPr>
          <w:rFonts w:ascii="Conto" w:hAnsi="Conto" w:cs="Arial"/>
          <w:sz w:val="20"/>
          <w:szCs w:val="20"/>
        </w:rPr>
        <w:t>2831 13234-200</w:t>
      </w:r>
    </w:p>
    <w:p w14:paraId="5E7AE0CE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2B0F34C6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E-Mail: </w:t>
      </w:r>
      <w:hyperlink r:id="rId7" w:history="1">
        <w:r w:rsidR="003B6C2D" w:rsidRPr="008F5C34">
          <w:rPr>
            <w:rStyle w:val="Hyperlink"/>
            <w:rFonts w:ascii="Conto" w:hAnsi="Conto" w:cs="Arial"/>
            <w:sz w:val="20"/>
            <w:szCs w:val="20"/>
          </w:rPr>
          <w:t>lohn@s</w:t>
        </w:r>
        <w:r w:rsidR="003D6C00" w:rsidRPr="008F5C34">
          <w:rPr>
            <w:rStyle w:val="Hyperlink"/>
            <w:rFonts w:ascii="Conto" w:hAnsi="Conto" w:cs="Arial"/>
            <w:sz w:val="20"/>
            <w:szCs w:val="20"/>
          </w:rPr>
          <w:t>icher-steuern.de</w:t>
        </w:r>
      </w:hyperlink>
    </w:p>
    <w:p w14:paraId="01686607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1D1EC2B5" w14:textId="77777777" w:rsidR="00D932AB" w:rsidRPr="00665E08" w:rsidRDefault="00D932AB" w:rsidP="00D932AB">
      <w:pPr>
        <w:spacing w:after="0" w:line="240" w:lineRule="auto"/>
        <w:rPr>
          <w:rFonts w:ascii="Conto" w:hAnsi="Conto" w:cs="Arial"/>
        </w:rPr>
      </w:pPr>
    </w:p>
    <w:p w14:paraId="40205B05" w14:textId="77777777" w:rsidR="00D932AB" w:rsidRPr="00665E08" w:rsidRDefault="00D932AB" w:rsidP="00D932AB">
      <w:pPr>
        <w:spacing w:after="0" w:line="240" w:lineRule="auto"/>
        <w:jc w:val="center"/>
        <w:rPr>
          <w:rFonts w:ascii="Conto" w:hAnsi="Conto" w:cs="Arial"/>
        </w:rPr>
      </w:pPr>
    </w:p>
    <w:p w14:paraId="345095D0" w14:textId="77777777" w:rsidR="00D932AB" w:rsidRPr="00665E08" w:rsidRDefault="00D932AB" w:rsidP="00D932AB">
      <w:pPr>
        <w:spacing w:after="0" w:line="240" w:lineRule="auto"/>
        <w:jc w:val="center"/>
        <w:rPr>
          <w:rFonts w:ascii="Conto" w:hAnsi="Conto" w:cs="Arial"/>
          <w:b/>
          <w:sz w:val="26"/>
          <w:szCs w:val="26"/>
        </w:rPr>
      </w:pPr>
      <w:r w:rsidRPr="00665E08">
        <w:rPr>
          <w:rFonts w:ascii="Conto" w:hAnsi="Conto" w:cs="Arial"/>
          <w:b/>
          <w:sz w:val="26"/>
          <w:szCs w:val="26"/>
        </w:rPr>
        <w:t>Mitteilung über Arbeitsunfähigkeit eines Arbeitnehmers</w:t>
      </w:r>
    </w:p>
    <w:p w14:paraId="12901732" w14:textId="77777777" w:rsidR="00D932AB" w:rsidRDefault="00D932AB" w:rsidP="00D932AB">
      <w:pPr>
        <w:spacing w:after="0" w:line="240" w:lineRule="auto"/>
        <w:jc w:val="center"/>
        <w:rPr>
          <w:rFonts w:ascii="Conto" w:hAnsi="Conto" w:cs="Arial"/>
          <w:sz w:val="24"/>
          <w:szCs w:val="24"/>
        </w:rPr>
      </w:pPr>
      <w:r w:rsidRPr="00665E08">
        <w:rPr>
          <w:rFonts w:ascii="Conto" w:hAnsi="Conto" w:cs="Arial"/>
          <w:sz w:val="24"/>
          <w:szCs w:val="24"/>
        </w:rPr>
        <w:t xml:space="preserve">bei Arbeitsunfähigkeit unter vier Kalendertagen ohne Vorliegen einer </w:t>
      </w:r>
      <w:r w:rsidRPr="00665E08">
        <w:rPr>
          <w:rFonts w:ascii="Conto" w:hAnsi="Conto" w:cs="Arial"/>
          <w:sz w:val="24"/>
          <w:szCs w:val="24"/>
        </w:rPr>
        <w:br/>
        <w:t>ärztlichen Bescheinigung</w:t>
      </w:r>
    </w:p>
    <w:p w14:paraId="3CD68958" w14:textId="77777777" w:rsidR="00F445C2" w:rsidRDefault="00F445C2" w:rsidP="00D932AB">
      <w:pPr>
        <w:spacing w:after="0" w:line="240" w:lineRule="auto"/>
        <w:jc w:val="center"/>
        <w:rPr>
          <w:rFonts w:ascii="Conto" w:hAnsi="Conto" w:cs="Arial"/>
          <w:sz w:val="24"/>
          <w:szCs w:val="24"/>
        </w:rPr>
      </w:pPr>
    </w:p>
    <w:p w14:paraId="0D5FC6F2" w14:textId="77777777" w:rsidR="00F445C2" w:rsidRPr="00665E08" w:rsidRDefault="00F445C2" w:rsidP="00D932AB">
      <w:pPr>
        <w:spacing w:after="0" w:line="240" w:lineRule="auto"/>
        <w:jc w:val="center"/>
        <w:rPr>
          <w:rFonts w:ascii="Conto" w:hAnsi="Conto" w:cs="Arial"/>
          <w:sz w:val="24"/>
          <w:szCs w:val="24"/>
        </w:rPr>
      </w:pPr>
    </w:p>
    <w:p w14:paraId="2E5FDA74" w14:textId="77777777" w:rsidR="00D932AB" w:rsidRPr="00665E08" w:rsidRDefault="00D932AB" w:rsidP="00D932AB">
      <w:pPr>
        <w:spacing w:after="0" w:line="240" w:lineRule="auto"/>
        <w:rPr>
          <w:rFonts w:ascii="Conto" w:hAnsi="Conto" w:cs="Arial"/>
        </w:rPr>
      </w:pPr>
    </w:p>
    <w:p w14:paraId="2E4C51E2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Personalnummer: </w:t>
      </w:r>
      <w:r w:rsidRPr="008F5C34">
        <w:rPr>
          <w:rFonts w:ascii="Conto" w:hAnsi="Conto" w:cs="Arial"/>
          <w:sz w:val="20"/>
          <w:szCs w:val="20"/>
        </w:rPr>
        <w:tab/>
        <w:t>______________________________________</w:t>
      </w:r>
    </w:p>
    <w:p w14:paraId="40EE185A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</w:p>
    <w:p w14:paraId="092918F4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Name, Vorname: </w:t>
      </w:r>
      <w:r w:rsidRPr="008F5C34">
        <w:rPr>
          <w:rFonts w:ascii="Conto" w:hAnsi="Conto" w:cs="Arial"/>
          <w:sz w:val="20"/>
          <w:szCs w:val="20"/>
        </w:rPr>
        <w:tab/>
        <w:t>______________________________________</w:t>
      </w:r>
    </w:p>
    <w:p w14:paraId="08AEFD78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</w:p>
    <w:p w14:paraId="3C3E9A3E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Beginn der Arbeitsunfähigkeit: </w:t>
      </w:r>
      <w:r w:rsidRPr="008F5C34">
        <w:rPr>
          <w:rFonts w:ascii="Conto" w:hAnsi="Conto" w:cs="Arial"/>
          <w:sz w:val="20"/>
          <w:szCs w:val="20"/>
        </w:rPr>
        <w:tab/>
        <w:t>___________________________ (TT.MM. JJ)</w:t>
      </w:r>
    </w:p>
    <w:p w14:paraId="48B01876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</w:p>
    <w:p w14:paraId="26A73BD6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Ende der Arbeitsunfähigkeit: </w:t>
      </w:r>
      <w:r w:rsidRPr="008F5C34">
        <w:rPr>
          <w:rFonts w:ascii="Conto" w:hAnsi="Conto" w:cs="Arial"/>
          <w:sz w:val="20"/>
          <w:szCs w:val="20"/>
        </w:rPr>
        <w:tab/>
      </w:r>
      <w:r w:rsidRPr="008F5C34">
        <w:rPr>
          <w:rFonts w:ascii="Conto" w:hAnsi="Conto" w:cs="Arial"/>
          <w:sz w:val="20"/>
          <w:szCs w:val="20"/>
        </w:rPr>
        <w:tab/>
        <w:t>___________________________ (TT. MM.JJ)</w:t>
      </w:r>
    </w:p>
    <w:p w14:paraId="78AF59D4" w14:textId="77777777" w:rsidR="00D932AB" w:rsidRPr="008F5C34" w:rsidRDefault="00D932AB" w:rsidP="00D932AB">
      <w:pPr>
        <w:spacing w:after="0" w:line="480" w:lineRule="auto"/>
        <w:rPr>
          <w:rFonts w:ascii="Conto" w:hAnsi="Conto" w:cs="Arial"/>
          <w:sz w:val="20"/>
          <w:szCs w:val="20"/>
        </w:rPr>
      </w:pPr>
    </w:p>
    <w:p w14:paraId="7A161917" w14:textId="77777777" w:rsidR="00D932AB" w:rsidRPr="008F5C34" w:rsidRDefault="00463B0A" w:rsidP="00D932AB">
      <w:pPr>
        <w:spacing w:after="0" w:line="48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>Wurde</w:t>
      </w:r>
      <w:r w:rsidR="00D932AB" w:rsidRPr="008F5C34">
        <w:rPr>
          <w:rFonts w:ascii="Conto" w:hAnsi="Conto" w:cs="Arial"/>
          <w:sz w:val="20"/>
          <w:szCs w:val="20"/>
        </w:rPr>
        <w:t xml:space="preserve"> am ersten Tag der Arbeitsunfähigkeit noch gearbeitet?</w:t>
      </w:r>
      <w:r w:rsidR="00503F34" w:rsidRPr="008F5C34">
        <w:rPr>
          <w:rFonts w:ascii="Conto" w:hAnsi="Conto" w:cs="Arial"/>
          <w:sz w:val="20"/>
          <w:szCs w:val="20"/>
        </w:rPr>
        <w:tab/>
      </w:r>
      <w:r w:rsidR="00503F34" w:rsidRPr="008F5C34">
        <w:rPr>
          <w:rFonts w:ascii="Conto" w:hAnsi="Conto" w:cs="Arial"/>
          <w:sz w:val="20"/>
          <w:szCs w:val="20"/>
        </w:rPr>
        <w:tab/>
      </w:r>
      <w:sdt>
        <w:sdtPr>
          <w:rPr>
            <w:rFonts w:ascii="Conto" w:hAnsi="Conto" w:cs="Arial"/>
            <w:sz w:val="20"/>
            <w:szCs w:val="20"/>
          </w:rPr>
          <w:id w:val="-158004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F34" w:rsidRPr="008F5C3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3F34" w:rsidRPr="008F5C34">
        <w:rPr>
          <w:rFonts w:ascii="Conto" w:hAnsi="Conto" w:cs="Arial"/>
          <w:sz w:val="20"/>
          <w:szCs w:val="20"/>
        </w:rPr>
        <w:t xml:space="preserve">Ja </w:t>
      </w:r>
      <w:r w:rsidR="00503F34" w:rsidRPr="008F5C34">
        <w:rPr>
          <w:rFonts w:ascii="Conto" w:hAnsi="Conto" w:cs="Arial"/>
          <w:sz w:val="20"/>
          <w:szCs w:val="20"/>
        </w:rPr>
        <w:tab/>
      </w:r>
      <w:sdt>
        <w:sdtPr>
          <w:rPr>
            <w:rFonts w:ascii="Conto" w:hAnsi="Conto" w:cs="Arial"/>
            <w:sz w:val="20"/>
            <w:szCs w:val="20"/>
          </w:rPr>
          <w:id w:val="1356693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F34" w:rsidRPr="008F5C3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3F34" w:rsidRPr="008F5C34">
        <w:rPr>
          <w:rFonts w:ascii="Conto" w:hAnsi="Conto" w:cs="Arial"/>
          <w:sz w:val="20"/>
          <w:szCs w:val="20"/>
        </w:rPr>
        <w:t>Nein</w:t>
      </w:r>
    </w:p>
    <w:p w14:paraId="3CCD89F5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3432468F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07C9AB87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5EC609C5" w14:textId="77777777" w:rsidR="00503F34" w:rsidRPr="008F5C34" w:rsidRDefault="00503F34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6E71BF74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</w:p>
    <w:p w14:paraId="1CCAACC5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>_______________________________</w:t>
      </w:r>
      <w:r w:rsidRPr="008F5C34">
        <w:rPr>
          <w:rFonts w:ascii="Conto" w:hAnsi="Conto" w:cs="Arial"/>
          <w:sz w:val="20"/>
          <w:szCs w:val="20"/>
        </w:rPr>
        <w:tab/>
      </w:r>
      <w:r w:rsidRPr="008F5C34">
        <w:rPr>
          <w:rFonts w:ascii="Conto" w:hAnsi="Conto" w:cs="Arial"/>
          <w:sz w:val="20"/>
          <w:szCs w:val="20"/>
        </w:rPr>
        <w:tab/>
      </w:r>
      <w:r w:rsidRPr="008F5C34">
        <w:rPr>
          <w:rFonts w:ascii="Conto" w:hAnsi="Conto" w:cs="Arial"/>
          <w:sz w:val="20"/>
          <w:szCs w:val="20"/>
        </w:rPr>
        <w:tab/>
      </w:r>
      <w:r w:rsidRPr="008F5C34">
        <w:rPr>
          <w:rFonts w:ascii="Conto" w:hAnsi="Conto" w:cs="Arial"/>
          <w:sz w:val="20"/>
          <w:szCs w:val="20"/>
        </w:rPr>
        <w:tab/>
        <w:t>_____________________</w:t>
      </w:r>
    </w:p>
    <w:p w14:paraId="2652BD23" w14:textId="77777777" w:rsidR="00D932AB" w:rsidRPr="008F5C34" w:rsidRDefault="00D932AB" w:rsidP="00D932AB">
      <w:pPr>
        <w:spacing w:after="0" w:line="240" w:lineRule="auto"/>
        <w:rPr>
          <w:rFonts w:ascii="Conto" w:hAnsi="Conto" w:cs="Arial"/>
          <w:sz w:val="20"/>
          <w:szCs w:val="20"/>
        </w:rPr>
      </w:pPr>
      <w:r w:rsidRPr="008F5C34">
        <w:rPr>
          <w:rFonts w:ascii="Conto" w:hAnsi="Conto" w:cs="Arial"/>
          <w:sz w:val="20"/>
          <w:szCs w:val="20"/>
        </w:rPr>
        <w:t xml:space="preserve">Unterschrift und Stempel (Arbeitgeber) </w:t>
      </w:r>
      <w:r w:rsidRPr="008F5C34">
        <w:rPr>
          <w:rFonts w:ascii="Conto" w:hAnsi="Conto" w:cs="Arial"/>
          <w:sz w:val="20"/>
          <w:szCs w:val="20"/>
        </w:rPr>
        <w:tab/>
      </w:r>
      <w:r w:rsidRPr="008F5C34">
        <w:rPr>
          <w:rFonts w:ascii="Conto" w:hAnsi="Conto" w:cs="Arial"/>
          <w:sz w:val="20"/>
          <w:szCs w:val="20"/>
        </w:rPr>
        <w:tab/>
      </w:r>
      <w:r w:rsidRPr="008F5C34">
        <w:rPr>
          <w:rFonts w:ascii="Conto" w:hAnsi="Conto" w:cs="Arial"/>
          <w:sz w:val="20"/>
          <w:szCs w:val="20"/>
        </w:rPr>
        <w:tab/>
        <w:t xml:space="preserve">Unterschrift </w:t>
      </w:r>
      <w:r w:rsidR="00585E87" w:rsidRPr="008F5C34">
        <w:rPr>
          <w:rFonts w:ascii="Conto" w:hAnsi="Conto" w:cs="Arial"/>
          <w:sz w:val="20"/>
          <w:szCs w:val="20"/>
        </w:rPr>
        <w:t>(</w:t>
      </w:r>
      <w:r w:rsidRPr="008F5C34">
        <w:rPr>
          <w:rFonts w:ascii="Conto" w:hAnsi="Conto" w:cs="Arial"/>
          <w:sz w:val="20"/>
          <w:szCs w:val="20"/>
        </w:rPr>
        <w:t>Arbeitnehmer</w:t>
      </w:r>
      <w:r w:rsidR="00585E87" w:rsidRPr="008F5C34">
        <w:rPr>
          <w:rFonts w:ascii="Conto" w:hAnsi="Conto" w:cs="Arial"/>
          <w:sz w:val="20"/>
          <w:szCs w:val="20"/>
        </w:rPr>
        <w:t>)</w:t>
      </w:r>
    </w:p>
    <w:sectPr w:rsidR="00D932AB" w:rsidRPr="008F5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FDE15" w14:textId="77777777" w:rsidR="00BF0B4F" w:rsidRDefault="00BF0B4F" w:rsidP="00503F34">
      <w:pPr>
        <w:spacing w:after="0" w:line="240" w:lineRule="auto"/>
      </w:pPr>
      <w:r>
        <w:separator/>
      </w:r>
    </w:p>
  </w:endnote>
  <w:endnote w:type="continuationSeparator" w:id="0">
    <w:p w14:paraId="77B46013" w14:textId="77777777" w:rsidR="00BF0B4F" w:rsidRDefault="00BF0B4F" w:rsidP="00503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to">
    <w:panose1 w:val="0200000006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C785B" w14:textId="77777777" w:rsidR="005E094A" w:rsidRDefault="005E09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9E769" w14:textId="77777777" w:rsidR="005E094A" w:rsidRDefault="005E094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FF8B9" w14:textId="77777777" w:rsidR="005E094A" w:rsidRDefault="005E09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EAAB3" w14:textId="77777777" w:rsidR="00BF0B4F" w:rsidRDefault="00BF0B4F" w:rsidP="00503F34">
      <w:pPr>
        <w:spacing w:after="0" w:line="240" w:lineRule="auto"/>
      </w:pPr>
      <w:r>
        <w:separator/>
      </w:r>
    </w:p>
  </w:footnote>
  <w:footnote w:type="continuationSeparator" w:id="0">
    <w:p w14:paraId="537E32B7" w14:textId="77777777" w:rsidR="00BF0B4F" w:rsidRDefault="00BF0B4F" w:rsidP="00503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8F049" w14:textId="77777777" w:rsidR="005E094A" w:rsidRDefault="005E09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492" w14:textId="77777777" w:rsidR="00503F34" w:rsidRDefault="005E094A" w:rsidP="00503F34">
    <w:pPr>
      <w:pStyle w:val="Kopfzeile"/>
      <w:jc w:val="right"/>
    </w:pPr>
    <w:r>
      <w:rPr>
        <w:noProof/>
      </w:rPr>
      <w:drawing>
        <wp:inline distT="0" distB="0" distL="0" distR="0" wp14:anchorId="592C1DB7" wp14:editId="0C7CDE29">
          <wp:extent cx="3370172" cy="590477"/>
          <wp:effectExtent l="0" t="0" r="1905" b="63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8146" cy="6058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76D37" w14:textId="77777777" w:rsidR="005E094A" w:rsidRDefault="005E094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6A"/>
    <w:rsid w:val="00307E31"/>
    <w:rsid w:val="003B6C2D"/>
    <w:rsid w:val="003D6C00"/>
    <w:rsid w:val="00463B0A"/>
    <w:rsid w:val="004C77C8"/>
    <w:rsid w:val="00503F34"/>
    <w:rsid w:val="00556241"/>
    <w:rsid w:val="00585E87"/>
    <w:rsid w:val="005E094A"/>
    <w:rsid w:val="00665E08"/>
    <w:rsid w:val="006774BD"/>
    <w:rsid w:val="00763796"/>
    <w:rsid w:val="0076746A"/>
    <w:rsid w:val="008F5C34"/>
    <w:rsid w:val="009B56A3"/>
    <w:rsid w:val="00A07616"/>
    <w:rsid w:val="00A90667"/>
    <w:rsid w:val="00B36E98"/>
    <w:rsid w:val="00BF0B4F"/>
    <w:rsid w:val="00CD3C15"/>
    <w:rsid w:val="00D932AB"/>
    <w:rsid w:val="00DB3A97"/>
    <w:rsid w:val="00ED1D52"/>
    <w:rsid w:val="00F4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86C49B"/>
  <w15:docId w15:val="{C4ADE53D-72FC-4249-A2C4-79AE6638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932AB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0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03F34"/>
  </w:style>
  <w:style w:type="paragraph" w:styleId="Fuzeile">
    <w:name w:val="footer"/>
    <w:basedOn w:val="Standard"/>
    <w:link w:val="FuzeileZchn"/>
    <w:uiPriority w:val="99"/>
    <w:unhideWhenUsed/>
    <w:rsid w:val="00503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3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ohn@steuerberatung-klinge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C.Cremers\Temp\20\TOMTemp\TOMLEGO\95534a2c-9e66-4531-af57-31590512f539\Krankmeldung%20AN%20unter%204%20Ta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35c4abab-e4df-4ff3-bfa2-922b97445fc1</BSO999929>
</file>

<file path=customXml/itemProps1.xml><?xml version="1.0" encoding="utf-8"?>
<ds:datastoreItem xmlns:ds="http://schemas.openxmlformats.org/officeDocument/2006/customXml" ds:itemID="{FE9FA760-23F1-47F3-940F-BCA18F75024E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Krankmeldung AN unter 4 Tagen</Template>
  <TotalTime>0</TotalTime>
  <Pages>1</Pages>
  <Words>114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geigerITSM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Cremers</dc:creator>
  <cp:keywords/>
  <dc:description/>
  <cp:lastModifiedBy>Christian Cremers</cp:lastModifiedBy>
  <cp:revision>2</cp:revision>
  <cp:lastPrinted>2021-10-26T06:56:00Z</cp:lastPrinted>
  <dcterms:created xsi:type="dcterms:W3CDTF">2023-09-06T07:18:00Z</dcterms:created>
  <dcterms:modified xsi:type="dcterms:W3CDTF">2023-09-06T07:18:00Z</dcterms:modified>
</cp:coreProperties>
</file>