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062D" w14:textId="77777777" w:rsidR="00A90667" w:rsidRPr="00665E08" w:rsidRDefault="00A90667" w:rsidP="00D932AB">
      <w:pPr>
        <w:spacing w:after="0" w:line="240" w:lineRule="auto"/>
        <w:rPr>
          <w:rFonts w:ascii="Conto" w:hAnsi="Conto" w:cs="Arial"/>
        </w:rPr>
      </w:pPr>
    </w:p>
    <w:p w14:paraId="6B46CE94" w14:textId="77777777" w:rsidR="00503F34" w:rsidRPr="00665E08" w:rsidRDefault="00503F34" w:rsidP="00D932AB">
      <w:pPr>
        <w:spacing w:after="0" w:line="240" w:lineRule="auto"/>
        <w:rPr>
          <w:rFonts w:ascii="Conto" w:hAnsi="Conto" w:cs="Arial"/>
        </w:rPr>
      </w:pPr>
    </w:p>
    <w:p w14:paraId="166FE2A1" w14:textId="77777777" w:rsidR="00D932AB" w:rsidRPr="00665E08" w:rsidRDefault="00D932AB" w:rsidP="00D932AB">
      <w:pPr>
        <w:spacing w:after="0" w:line="240" w:lineRule="auto"/>
        <w:rPr>
          <w:rFonts w:ascii="Conto" w:hAnsi="Conto" w:cs="Arial"/>
        </w:rPr>
      </w:pPr>
    </w:p>
    <w:p w14:paraId="5D55EC77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Zurück an: </w:t>
      </w:r>
    </w:p>
    <w:p w14:paraId="445D70FD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4FC478FE" w14:textId="77777777" w:rsidR="00D932AB" w:rsidRPr="008F5C34" w:rsidRDefault="00ED1D52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>
        <w:rPr>
          <w:rFonts w:ascii="Conto" w:hAnsi="Conto" w:cs="Arial"/>
          <w:sz w:val="20"/>
          <w:szCs w:val="20"/>
        </w:rPr>
        <w:t>KLINGE Steuerberater</w:t>
      </w:r>
      <w:r w:rsidR="00D932AB" w:rsidRPr="008F5C34">
        <w:rPr>
          <w:rFonts w:ascii="Conto" w:hAnsi="Conto" w:cs="Arial"/>
          <w:sz w:val="20"/>
          <w:szCs w:val="20"/>
        </w:rPr>
        <w:t xml:space="preserve"> </w:t>
      </w:r>
    </w:p>
    <w:p w14:paraId="3F62955F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Steuerberaterin Julia Klinge</w:t>
      </w:r>
    </w:p>
    <w:p w14:paraId="440922F8" w14:textId="1A717027" w:rsidR="00D932AB" w:rsidRPr="008F5C34" w:rsidRDefault="00556241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>
        <w:rPr>
          <w:rFonts w:ascii="Conto" w:hAnsi="Conto" w:cs="Arial"/>
          <w:sz w:val="20"/>
          <w:szCs w:val="20"/>
        </w:rPr>
        <w:t>Kevelaerer Straße 24</w:t>
      </w:r>
    </w:p>
    <w:p w14:paraId="2D8F6C8C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47608 Geldern</w:t>
      </w:r>
    </w:p>
    <w:p w14:paraId="7243F246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33B26935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Fax: </w:t>
      </w:r>
      <w:r w:rsidR="006774BD" w:rsidRPr="008F5C34">
        <w:rPr>
          <w:rFonts w:ascii="Conto" w:hAnsi="Conto" w:cs="Arial"/>
          <w:sz w:val="20"/>
          <w:szCs w:val="20"/>
        </w:rPr>
        <w:t xml:space="preserve">+49 </w:t>
      </w:r>
      <w:r w:rsidRPr="008F5C34">
        <w:rPr>
          <w:rFonts w:ascii="Conto" w:hAnsi="Conto" w:cs="Arial"/>
          <w:sz w:val="20"/>
          <w:szCs w:val="20"/>
        </w:rPr>
        <w:t>2831 13234-200</w:t>
      </w:r>
    </w:p>
    <w:p w14:paraId="5E7AE0CE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2B0F34C6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E-Mail: </w:t>
      </w:r>
      <w:hyperlink r:id="rId7" w:history="1">
        <w:r w:rsidR="003B6C2D" w:rsidRPr="008F5C34">
          <w:rPr>
            <w:rStyle w:val="Hyperlink"/>
            <w:rFonts w:ascii="Conto" w:hAnsi="Conto" w:cs="Arial"/>
            <w:sz w:val="20"/>
            <w:szCs w:val="20"/>
          </w:rPr>
          <w:t>lohn@s</w:t>
        </w:r>
        <w:r w:rsidR="003D6C00" w:rsidRPr="008F5C34">
          <w:rPr>
            <w:rStyle w:val="Hyperlink"/>
            <w:rFonts w:ascii="Conto" w:hAnsi="Conto" w:cs="Arial"/>
            <w:sz w:val="20"/>
            <w:szCs w:val="20"/>
          </w:rPr>
          <w:t>icher-steuern.de</w:t>
        </w:r>
      </w:hyperlink>
    </w:p>
    <w:p w14:paraId="01686607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1D1EC2B5" w14:textId="77777777" w:rsidR="00D932AB" w:rsidRPr="00665E08" w:rsidRDefault="00D932AB" w:rsidP="00D932AB">
      <w:pPr>
        <w:spacing w:after="0" w:line="240" w:lineRule="auto"/>
        <w:rPr>
          <w:rFonts w:ascii="Conto" w:hAnsi="Conto" w:cs="Arial"/>
        </w:rPr>
      </w:pPr>
    </w:p>
    <w:p w14:paraId="40205B05" w14:textId="77777777" w:rsidR="00D932AB" w:rsidRPr="00665E08" w:rsidRDefault="00D932AB" w:rsidP="00D932AB">
      <w:pPr>
        <w:spacing w:after="0" w:line="240" w:lineRule="auto"/>
        <w:jc w:val="center"/>
        <w:rPr>
          <w:rFonts w:ascii="Conto" w:hAnsi="Conto" w:cs="Arial"/>
        </w:rPr>
      </w:pPr>
    </w:p>
    <w:p w14:paraId="345095D0" w14:textId="77777777" w:rsidR="00D932AB" w:rsidRPr="00665E08" w:rsidRDefault="00D932AB" w:rsidP="00D932AB">
      <w:pPr>
        <w:spacing w:after="0" w:line="240" w:lineRule="auto"/>
        <w:jc w:val="center"/>
        <w:rPr>
          <w:rFonts w:ascii="Conto" w:hAnsi="Conto" w:cs="Arial"/>
          <w:b/>
          <w:sz w:val="26"/>
          <w:szCs w:val="26"/>
        </w:rPr>
      </w:pPr>
      <w:r w:rsidRPr="29A48463">
        <w:rPr>
          <w:rFonts w:ascii="Conto" w:hAnsi="Conto" w:cs="Arial"/>
          <w:b/>
          <w:bCs/>
          <w:sz w:val="26"/>
          <w:szCs w:val="26"/>
        </w:rPr>
        <w:t>Mitteilung über Arbeitsunfähigkeit eines Arbeitnehmers</w:t>
      </w:r>
    </w:p>
    <w:p w14:paraId="3CD68958" w14:textId="77777777" w:rsidR="00F445C2" w:rsidRDefault="00F445C2" w:rsidP="00D932AB">
      <w:pPr>
        <w:spacing w:after="0" w:line="240" w:lineRule="auto"/>
        <w:jc w:val="center"/>
        <w:rPr>
          <w:rFonts w:ascii="Conto" w:hAnsi="Conto" w:cs="Arial"/>
          <w:sz w:val="24"/>
          <w:szCs w:val="24"/>
        </w:rPr>
      </w:pPr>
    </w:p>
    <w:p w14:paraId="0D5FC6F2" w14:textId="77777777" w:rsidR="00F445C2" w:rsidRPr="00665E08" w:rsidRDefault="00F445C2" w:rsidP="00D932AB">
      <w:pPr>
        <w:spacing w:after="0" w:line="240" w:lineRule="auto"/>
        <w:jc w:val="center"/>
        <w:rPr>
          <w:rFonts w:ascii="Conto" w:hAnsi="Conto" w:cs="Arial"/>
          <w:sz w:val="24"/>
          <w:szCs w:val="24"/>
        </w:rPr>
      </w:pPr>
    </w:p>
    <w:p w14:paraId="2E5FDA74" w14:textId="2596819F" w:rsidR="00D932AB" w:rsidRPr="00665E08" w:rsidRDefault="3DF8C2BB" w:rsidP="29A48463">
      <w:pPr>
        <w:spacing w:after="0" w:line="240" w:lineRule="auto"/>
        <w:rPr>
          <w:rFonts w:ascii="Conto" w:hAnsi="Conto" w:cs="Arial"/>
          <w:sz w:val="20"/>
          <w:szCs w:val="20"/>
        </w:rPr>
      </w:pPr>
      <w:r w:rsidRPr="29A48463">
        <w:rPr>
          <w:rFonts w:ascii="Conto" w:hAnsi="Conto" w:cs="Arial"/>
          <w:sz w:val="20"/>
          <w:szCs w:val="20"/>
        </w:rPr>
        <w:t>Arbeitgeber:</w:t>
      </w:r>
      <w:r w:rsidR="00D932AB">
        <w:tab/>
      </w:r>
      <w:r w:rsidR="00D932AB">
        <w:tab/>
      </w:r>
      <w:r w:rsidR="2C6CAF71" w:rsidRPr="29A48463">
        <w:rPr>
          <w:rFonts w:ascii="Conto" w:hAnsi="Conto" w:cs="Arial"/>
          <w:sz w:val="20"/>
          <w:szCs w:val="20"/>
        </w:rPr>
        <w:t>______________________________________</w:t>
      </w:r>
    </w:p>
    <w:p w14:paraId="3D76A73F" w14:textId="70E233B2" w:rsidR="29A48463" w:rsidRDefault="29A48463" w:rsidP="29A48463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033F9E0E" w14:textId="77777777" w:rsidR="00893A2B" w:rsidRDefault="00893A2B" w:rsidP="29A48463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203FED5E" w14:textId="0D25043A" w:rsidR="29A48463" w:rsidRDefault="29A48463" w:rsidP="29A48463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2E4C51E2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Personalnummer: </w:t>
      </w:r>
      <w:r w:rsidRPr="008F5C34">
        <w:rPr>
          <w:rFonts w:ascii="Conto" w:hAnsi="Conto" w:cs="Arial"/>
          <w:sz w:val="20"/>
          <w:szCs w:val="20"/>
        </w:rPr>
        <w:tab/>
        <w:t>______________________________________</w:t>
      </w:r>
    </w:p>
    <w:p w14:paraId="40EE185A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092918F4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Name, Vorname: </w:t>
      </w:r>
      <w:r w:rsidRPr="008F5C34">
        <w:rPr>
          <w:rFonts w:ascii="Conto" w:hAnsi="Conto" w:cs="Arial"/>
          <w:sz w:val="20"/>
          <w:szCs w:val="20"/>
        </w:rPr>
        <w:tab/>
        <w:t>______________________________________</w:t>
      </w:r>
    </w:p>
    <w:p w14:paraId="08AEFD78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3C3E9A3E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Beginn der Arbeitsunfähigkeit: </w:t>
      </w:r>
      <w:r w:rsidRPr="008F5C34">
        <w:rPr>
          <w:rFonts w:ascii="Conto" w:hAnsi="Conto" w:cs="Arial"/>
          <w:sz w:val="20"/>
          <w:szCs w:val="20"/>
        </w:rPr>
        <w:tab/>
        <w:t>___________________________ (TT.MM. JJ)</w:t>
      </w:r>
    </w:p>
    <w:p w14:paraId="48B01876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26A73BD6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Ende der Arbeitsunfähigkeit: </w:t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  <w:t>___________________________ (TT. MM.JJ)</w:t>
      </w:r>
    </w:p>
    <w:p w14:paraId="78AF59D4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7A161917" w14:textId="77777777" w:rsidR="00D932AB" w:rsidRPr="008F5C34" w:rsidRDefault="00463B0A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Wurde</w:t>
      </w:r>
      <w:r w:rsidR="00D932AB" w:rsidRPr="008F5C34">
        <w:rPr>
          <w:rFonts w:ascii="Conto" w:hAnsi="Conto" w:cs="Arial"/>
          <w:sz w:val="20"/>
          <w:szCs w:val="20"/>
        </w:rPr>
        <w:t xml:space="preserve"> am ersten Tag der Arbeitsunfähigkeit noch gearbeitet?</w:t>
      </w:r>
      <w:r w:rsidR="00503F34" w:rsidRPr="008F5C34">
        <w:rPr>
          <w:rFonts w:ascii="Conto" w:hAnsi="Conto" w:cs="Arial"/>
          <w:sz w:val="20"/>
          <w:szCs w:val="20"/>
        </w:rPr>
        <w:tab/>
      </w:r>
      <w:r w:rsidR="00503F34" w:rsidRPr="008F5C34">
        <w:rPr>
          <w:rFonts w:ascii="Conto" w:hAnsi="Conto" w:cs="Arial"/>
          <w:sz w:val="20"/>
          <w:szCs w:val="20"/>
        </w:rPr>
        <w:tab/>
      </w:r>
      <w:sdt>
        <w:sdtPr>
          <w:rPr>
            <w:rFonts w:ascii="Conto" w:hAnsi="Conto" w:cs="Arial"/>
            <w:sz w:val="20"/>
            <w:szCs w:val="20"/>
          </w:rPr>
          <w:id w:val="-15800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F34" w:rsidRPr="008F5C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3F34" w:rsidRPr="008F5C34">
        <w:rPr>
          <w:rFonts w:ascii="Conto" w:hAnsi="Conto" w:cs="Arial"/>
          <w:sz w:val="20"/>
          <w:szCs w:val="20"/>
        </w:rPr>
        <w:t xml:space="preserve">Ja </w:t>
      </w:r>
      <w:r w:rsidR="00503F34" w:rsidRPr="008F5C34">
        <w:rPr>
          <w:rFonts w:ascii="Conto" w:hAnsi="Conto" w:cs="Arial"/>
          <w:sz w:val="20"/>
          <w:szCs w:val="20"/>
        </w:rPr>
        <w:tab/>
      </w:r>
      <w:sdt>
        <w:sdtPr>
          <w:rPr>
            <w:rFonts w:ascii="Conto" w:hAnsi="Conto" w:cs="Arial"/>
            <w:sz w:val="20"/>
            <w:szCs w:val="20"/>
          </w:rPr>
          <w:id w:val="13566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F34" w:rsidRPr="008F5C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3F34" w:rsidRPr="008F5C34">
        <w:rPr>
          <w:rFonts w:ascii="Conto" w:hAnsi="Conto" w:cs="Arial"/>
          <w:sz w:val="20"/>
          <w:szCs w:val="20"/>
        </w:rPr>
        <w:t>Nein</w:t>
      </w:r>
    </w:p>
    <w:p w14:paraId="3CCD89F5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3432468F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07C9AB87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5EC609C5" w14:textId="77777777" w:rsidR="00503F34" w:rsidRPr="008F5C34" w:rsidRDefault="00503F34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6E71BF74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1CCAACC5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_______________________________</w:t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  <w:t>_____________________</w:t>
      </w:r>
    </w:p>
    <w:p w14:paraId="2652BD23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Unterschrift und Stempel (Arbeitgeber) </w:t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  <w:t xml:space="preserve">Unterschrift </w:t>
      </w:r>
      <w:r w:rsidR="00585E87" w:rsidRPr="008F5C34">
        <w:rPr>
          <w:rFonts w:ascii="Conto" w:hAnsi="Conto" w:cs="Arial"/>
          <w:sz w:val="20"/>
          <w:szCs w:val="20"/>
        </w:rPr>
        <w:t>(</w:t>
      </w:r>
      <w:r w:rsidRPr="008F5C34">
        <w:rPr>
          <w:rFonts w:ascii="Conto" w:hAnsi="Conto" w:cs="Arial"/>
          <w:sz w:val="20"/>
          <w:szCs w:val="20"/>
        </w:rPr>
        <w:t>Arbeitnehmer</w:t>
      </w:r>
      <w:r w:rsidR="00585E87" w:rsidRPr="008F5C34">
        <w:rPr>
          <w:rFonts w:ascii="Conto" w:hAnsi="Conto" w:cs="Arial"/>
          <w:sz w:val="20"/>
          <w:szCs w:val="20"/>
        </w:rPr>
        <w:t>)</w:t>
      </w:r>
    </w:p>
    <w:sectPr w:rsidR="00D932AB" w:rsidRPr="008F5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DE15" w14:textId="77777777" w:rsidR="00BF0B4F" w:rsidRDefault="00BF0B4F" w:rsidP="00503F34">
      <w:pPr>
        <w:spacing w:after="0" w:line="240" w:lineRule="auto"/>
      </w:pPr>
      <w:r>
        <w:separator/>
      </w:r>
    </w:p>
  </w:endnote>
  <w:endnote w:type="continuationSeparator" w:id="0">
    <w:p w14:paraId="77B46013" w14:textId="77777777" w:rsidR="00BF0B4F" w:rsidRDefault="00BF0B4F" w:rsidP="005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o">
    <w:panose1 w:val="0200000006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785B" w14:textId="77777777" w:rsidR="005E094A" w:rsidRDefault="005E0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E769" w14:textId="77777777" w:rsidR="005E094A" w:rsidRDefault="005E09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F8B9" w14:textId="77777777" w:rsidR="005E094A" w:rsidRDefault="005E0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EAAB3" w14:textId="77777777" w:rsidR="00BF0B4F" w:rsidRDefault="00BF0B4F" w:rsidP="00503F34">
      <w:pPr>
        <w:spacing w:after="0" w:line="240" w:lineRule="auto"/>
      </w:pPr>
      <w:r>
        <w:separator/>
      </w:r>
    </w:p>
  </w:footnote>
  <w:footnote w:type="continuationSeparator" w:id="0">
    <w:p w14:paraId="537E32B7" w14:textId="77777777" w:rsidR="00BF0B4F" w:rsidRDefault="00BF0B4F" w:rsidP="005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F049" w14:textId="77777777" w:rsidR="005E094A" w:rsidRDefault="005E09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4492" w14:textId="77777777" w:rsidR="00503F34" w:rsidRDefault="005E094A" w:rsidP="00503F34">
    <w:pPr>
      <w:pStyle w:val="Kopfzeile"/>
      <w:jc w:val="right"/>
    </w:pPr>
    <w:r>
      <w:rPr>
        <w:noProof/>
      </w:rPr>
      <w:drawing>
        <wp:inline distT="0" distB="0" distL="0" distR="0" wp14:anchorId="592C1DB7" wp14:editId="0C7CDE29">
          <wp:extent cx="3370172" cy="590477"/>
          <wp:effectExtent l="0" t="0" r="190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146" cy="60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6D37" w14:textId="77777777" w:rsidR="005E094A" w:rsidRDefault="005E09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6A"/>
    <w:rsid w:val="00307E31"/>
    <w:rsid w:val="003B6C2D"/>
    <w:rsid w:val="003D6C00"/>
    <w:rsid w:val="00463B0A"/>
    <w:rsid w:val="004C77C8"/>
    <w:rsid w:val="00503F34"/>
    <w:rsid w:val="00556241"/>
    <w:rsid w:val="00585E87"/>
    <w:rsid w:val="005E094A"/>
    <w:rsid w:val="00665E08"/>
    <w:rsid w:val="006774BD"/>
    <w:rsid w:val="00763796"/>
    <w:rsid w:val="0076746A"/>
    <w:rsid w:val="00893A2B"/>
    <w:rsid w:val="008F5C34"/>
    <w:rsid w:val="009B56A3"/>
    <w:rsid w:val="00A07616"/>
    <w:rsid w:val="00A90667"/>
    <w:rsid w:val="00B36E98"/>
    <w:rsid w:val="00BF0B4F"/>
    <w:rsid w:val="00CD3C15"/>
    <w:rsid w:val="00D932AB"/>
    <w:rsid w:val="00DB0189"/>
    <w:rsid w:val="00DB3A97"/>
    <w:rsid w:val="00ED1D52"/>
    <w:rsid w:val="00F445C2"/>
    <w:rsid w:val="00FB37BE"/>
    <w:rsid w:val="29A48463"/>
    <w:rsid w:val="2C6CAF71"/>
    <w:rsid w:val="3B65A1DF"/>
    <w:rsid w:val="3DF8C2BB"/>
    <w:rsid w:val="720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C49B"/>
  <w15:docId w15:val="{C4ADE53D-72FC-4249-A2C4-79AE663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32A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34"/>
  </w:style>
  <w:style w:type="paragraph" w:styleId="Fuzeile">
    <w:name w:val="footer"/>
    <w:basedOn w:val="Standard"/>
    <w:link w:val="FuzeileZchn"/>
    <w:uiPriority w:val="99"/>
    <w:unhideWhenUsed/>
    <w:rsid w:val="0050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hn@steuerberatung-kling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C.Cremers\Temp\20\TOMTemp\TOMLEGO\95534a2c-9e66-4531-af57-31590512f539\Krankmeldung%20AN%20unter%204%20Ta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35c4abab-e4df-4ff3-bfa2-922b97445fc1</BSO999929>
</file>

<file path=customXml/itemProps1.xml><?xml version="1.0" encoding="utf-8"?>
<ds:datastoreItem xmlns:ds="http://schemas.openxmlformats.org/officeDocument/2006/customXml" ds:itemID="{FE9FA760-23F1-47F3-940F-BCA18F75024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Krankmeldung AN unter 4 Tagen</Template>
  <TotalTime>0</TotalTime>
  <Pages>1</Pages>
  <Words>108</Words>
  <Characters>685</Characters>
  <Application>Microsoft Office Word</Application>
  <DocSecurity>0</DocSecurity>
  <Lines>5</Lines>
  <Paragraphs>1</Paragraphs>
  <ScaleCrop>false</ScaleCrop>
  <Company>geigerITSM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Cremers</dc:creator>
  <cp:keywords/>
  <dc:description/>
  <cp:lastModifiedBy>Marie Schetters</cp:lastModifiedBy>
  <cp:revision>2</cp:revision>
  <cp:lastPrinted>2021-10-26T06:56:00Z</cp:lastPrinted>
  <dcterms:created xsi:type="dcterms:W3CDTF">2025-05-15T12:32:00Z</dcterms:created>
  <dcterms:modified xsi:type="dcterms:W3CDTF">2025-05-15T12:32:00Z</dcterms:modified>
</cp:coreProperties>
</file>